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A0" w:rsidRDefault="00A24DA0">
      <w:pPr>
        <w:spacing w:after="0" w:line="240" w:lineRule="auto"/>
        <w:jc w:val="center"/>
        <w:rPr>
          <w:color w:val="00000A"/>
        </w:rPr>
      </w:pPr>
      <w:r>
        <w:rPr>
          <w:b/>
          <w:bCs/>
          <w:color w:val="00000A"/>
        </w:rPr>
        <w:t>ANEXO IV - PROVA DE TÍTULOS</w:t>
      </w:r>
    </w:p>
    <w:p w:rsidR="00A24DA0" w:rsidRDefault="00A24DA0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bCs/>
          <w:color w:val="00000A"/>
        </w:rPr>
        <w:t xml:space="preserve">FICHA DE AVALIAÇÃO DO CURRÍCULO </w:t>
      </w:r>
      <w:r>
        <w:rPr>
          <w:b/>
          <w:bCs/>
          <w:color w:val="00000A"/>
        </w:rPr>
        <w:br/>
        <w:t xml:space="preserve">  PROCESSO SELETIVO SIMPLIFICADO - EDITAL N° 02/2025</w:t>
      </w:r>
    </w:p>
    <w:p w:rsidR="00A24DA0" w:rsidRDefault="00A24DA0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</w:t>
      </w:r>
    </w:p>
    <w:p w:rsidR="00A24DA0" w:rsidRDefault="00A24DA0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Área:</w:t>
      </w:r>
      <w:r>
        <w:rPr>
          <w:color w:val="0000FF"/>
          <w:sz w:val="24"/>
          <w:szCs w:val="24"/>
        </w:rPr>
        <w:t>Música/ Violão</w:t>
      </w:r>
    </w:p>
    <w:p w:rsidR="00A24DA0" w:rsidRDefault="00A24DA0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</w:p>
    <w:tbl>
      <w:tblPr>
        <w:tblW w:w="832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2445"/>
        <w:gridCol w:w="1170"/>
        <w:gridCol w:w="1170"/>
      </w:tblGrid>
      <w:tr w:rsidR="00A24DA0">
        <w:trPr>
          <w:trHeight w:val="270"/>
          <w:jc w:val="center"/>
        </w:trPr>
        <w:tc>
          <w:tcPr>
            <w:tcW w:w="35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</w:p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  <w:r w:rsidRPr="00947E13">
              <w:rPr>
                <w:b/>
                <w:bCs/>
                <w:color w:val="00000A"/>
              </w:rPr>
              <w:t>Critérios</w:t>
            </w:r>
          </w:p>
        </w:tc>
        <w:tc>
          <w:tcPr>
            <w:tcW w:w="244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  <w:r w:rsidRPr="00947E13">
              <w:rPr>
                <w:b/>
                <w:bCs/>
                <w:color w:val="00000A"/>
              </w:rPr>
              <w:t xml:space="preserve">Pontuação </w:t>
            </w:r>
          </w:p>
        </w:tc>
        <w:tc>
          <w:tcPr>
            <w:tcW w:w="117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  <w:r w:rsidRPr="00947E13">
              <w:rPr>
                <w:b/>
                <w:bCs/>
                <w:color w:val="00000A"/>
              </w:rPr>
              <w:t>Pontuação</w:t>
            </w:r>
          </w:p>
        </w:tc>
        <w:tc>
          <w:tcPr>
            <w:tcW w:w="117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  <w:r w:rsidRPr="00947E13">
              <w:rPr>
                <w:b/>
                <w:bCs/>
                <w:color w:val="00000A"/>
              </w:rPr>
              <w:t>Pontuação</w:t>
            </w:r>
          </w:p>
        </w:tc>
      </w:tr>
      <w:tr w:rsidR="00A24DA0">
        <w:trPr>
          <w:trHeight w:val="284"/>
          <w:jc w:val="center"/>
        </w:trPr>
        <w:tc>
          <w:tcPr>
            <w:tcW w:w="354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widowControl w:val="0"/>
              <w:spacing w:after="0"/>
              <w:rPr>
                <w:color w:val="00000A"/>
              </w:rPr>
            </w:pPr>
          </w:p>
        </w:tc>
        <w:tc>
          <w:tcPr>
            <w:tcW w:w="244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widowControl w:val="0"/>
              <w:spacing w:after="0"/>
              <w:rPr>
                <w:color w:val="00000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  <w:r w:rsidRPr="00947E13">
              <w:rPr>
                <w:b/>
                <w:bCs/>
                <w:color w:val="00000A"/>
              </w:rPr>
              <w:t>Máxima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  <w:r w:rsidRPr="00947E13">
              <w:rPr>
                <w:b/>
                <w:bCs/>
                <w:color w:val="00000A"/>
              </w:rPr>
              <w:t>Atribuída</w:t>
            </w:r>
          </w:p>
        </w:tc>
      </w:tr>
      <w:tr w:rsidR="00A24DA0">
        <w:trPr>
          <w:trHeight w:val="297"/>
          <w:jc w:val="center"/>
        </w:trPr>
        <w:tc>
          <w:tcPr>
            <w:tcW w:w="3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24DA0" w:rsidRPr="00947E13" w:rsidRDefault="00A24DA0" w:rsidP="00947E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A"/>
              </w:rPr>
            </w:pPr>
            <w:r w:rsidRPr="00947E13">
              <w:rPr>
                <w:b/>
                <w:bCs/>
                <w:color w:val="00000A"/>
              </w:rPr>
              <w:t>Titulação Acadêmica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b/>
                <w:bCs/>
                <w:color w:val="00000A"/>
              </w:rPr>
            </w:pPr>
            <w:r w:rsidRPr="00947E13">
              <w:rPr>
                <w:b/>
                <w:bCs/>
                <w:color w:val="00000A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A24DA0">
        <w:trPr>
          <w:trHeight w:val="474"/>
          <w:jc w:val="center"/>
        </w:trPr>
        <w:tc>
          <w:tcPr>
            <w:tcW w:w="3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 xml:space="preserve">1.1 Bacharelado na área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70 pontos por curso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E13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A24DA0">
        <w:trPr>
          <w:trHeight w:val="474"/>
          <w:jc w:val="center"/>
        </w:trPr>
        <w:tc>
          <w:tcPr>
            <w:tcW w:w="3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1.2 Licenciatura plena na área ou formação pedagógica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80 pontos por curso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E13"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A24DA0">
        <w:trPr>
          <w:trHeight w:val="474"/>
          <w:jc w:val="center"/>
        </w:trPr>
        <w:tc>
          <w:tcPr>
            <w:tcW w:w="3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1.3 Especialização na área ou em educação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100 pontos por curso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E13"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A24DA0">
        <w:trPr>
          <w:trHeight w:val="297"/>
          <w:jc w:val="center"/>
        </w:trPr>
        <w:tc>
          <w:tcPr>
            <w:tcW w:w="3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1.4 Mestrado na área ou em educação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160 pontos por curso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E13">
              <w:rPr>
                <w:sz w:val="20"/>
                <w:szCs w:val="20"/>
              </w:rPr>
              <w:t>160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A24DA0">
        <w:trPr>
          <w:trHeight w:val="297"/>
          <w:jc w:val="center"/>
        </w:trPr>
        <w:tc>
          <w:tcPr>
            <w:tcW w:w="3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1.5 Doutorado na área ou em educação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240 pontos por curso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E13">
              <w:rPr>
                <w:sz w:val="20"/>
                <w:szCs w:val="20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A24DA0">
        <w:trPr>
          <w:trHeight w:val="297"/>
          <w:jc w:val="center"/>
        </w:trPr>
        <w:tc>
          <w:tcPr>
            <w:tcW w:w="3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24DA0" w:rsidRPr="00947E13" w:rsidRDefault="00A24DA0" w:rsidP="00947E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A"/>
              </w:rPr>
            </w:pPr>
            <w:r w:rsidRPr="00947E13">
              <w:rPr>
                <w:b/>
                <w:bCs/>
                <w:color w:val="00000A"/>
              </w:rPr>
              <w:t>Experiência Docente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24DA0" w:rsidRDefault="00A24DA0" w:rsidP="00947E13">
            <w:pPr>
              <w:spacing w:after="0" w:line="240" w:lineRule="auto"/>
              <w:jc w:val="center"/>
            </w:pPr>
            <w:r w:rsidRPr="00947E13">
              <w:rPr>
                <w:b/>
                <w:bCs/>
              </w:rPr>
              <w:t>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A24DA0">
        <w:trPr>
          <w:trHeight w:val="474"/>
          <w:jc w:val="center"/>
        </w:trPr>
        <w:tc>
          <w:tcPr>
            <w:tcW w:w="3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2.1 Experiência no magistério em atividade de ensino regular (docência).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10 pontos por semestre excluída fração de meses e dias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E13"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A24DA0">
        <w:trPr>
          <w:trHeight w:val="703"/>
          <w:jc w:val="center"/>
        </w:trPr>
        <w:tc>
          <w:tcPr>
            <w:tcW w:w="3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2.2 Participação como professor ou ministrante em</w:t>
            </w:r>
          </w:p>
          <w:p w:rsidR="00A24DA0" w:rsidRPr="00947E13" w:rsidRDefault="00A24DA0" w:rsidP="00947E13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atividade de ensino não regular (cursos livres, oficinas)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5 pontos por semestre excluída fração de meses e dias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E13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A24DA0">
        <w:trPr>
          <w:trHeight w:val="703"/>
          <w:jc w:val="center"/>
        </w:trPr>
        <w:tc>
          <w:tcPr>
            <w:tcW w:w="3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2.3.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1 ponto por evento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E13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A24DA0">
        <w:trPr>
          <w:trHeight w:val="297"/>
          <w:jc w:val="center"/>
        </w:trPr>
        <w:tc>
          <w:tcPr>
            <w:tcW w:w="3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24DA0" w:rsidRPr="00947E13" w:rsidRDefault="00A24DA0" w:rsidP="00947E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A"/>
              </w:rPr>
            </w:pPr>
            <w:r w:rsidRPr="00947E13">
              <w:rPr>
                <w:b/>
                <w:bCs/>
                <w:color w:val="00000A"/>
              </w:rPr>
              <w:t>Experiência Não Docente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  <w:r w:rsidRPr="00947E13">
              <w:rPr>
                <w:b/>
                <w:bCs/>
                <w:color w:val="00000A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A24DA0">
        <w:trPr>
          <w:trHeight w:val="703"/>
          <w:jc w:val="center"/>
        </w:trPr>
        <w:tc>
          <w:tcPr>
            <w:tcW w:w="3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both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Experiência profissional não docente e/ou artística na área de atuação exigida para o cargo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  <w:sz w:val="20"/>
                <w:szCs w:val="20"/>
              </w:rPr>
            </w:pPr>
            <w:r w:rsidRPr="00947E13">
              <w:rPr>
                <w:color w:val="00000A"/>
                <w:sz w:val="20"/>
                <w:szCs w:val="20"/>
              </w:rPr>
              <w:t>1 ponto por atividade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7E13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A24DA0">
        <w:trPr>
          <w:trHeight w:val="297"/>
          <w:jc w:val="center"/>
        </w:trPr>
        <w:tc>
          <w:tcPr>
            <w:tcW w:w="35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  <w:r w:rsidRPr="00947E13">
              <w:rPr>
                <w:b/>
                <w:bCs/>
                <w:color w:val="00000A"/>
              </w:rPr>
              <w:t>Total de Pontos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  <w:r w:rsidRPr="00947E13">
              <w:rPr>
                <w:b/>
                <w:bCs/>
                <w:color w:val="00000A"/>
              </w:rPr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24DA0" w:rsidRPr="00947E13" w:rsidRDefault="00A24DA0" w:rsidP="00947E13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</w:tbl>
    <w:p w:rsidR="00A24DA0" w:rsidRDefault="00A24DA0">
      <w:pPr>
        <w:spacing w:before="324" w:after="0" w:line="240" w:lineRule="auto"/>
        <w:ind w:left="72" w:right="144"/>
        <w:jc w:val="both"/>
        <w:rPr>
          <w:b/>
          <w:bCs/>
        </w:rPr>
      </w:pPr>
    </w:p>
    <w:p w:rsidR="00A24DA0" w:rsidRDefault="00A24DA0">
      <w:pPr>
        <w:spacing w:before="324" w:after="0" w:line="240" w:lineRule="auto"/>
        <w:ind w:left="72" w:right="144"/>
        <w:jc w:val="both"/>
        <w:rPr>
          <w:color w:val="000000"/>
        </w:rPr>
      </w:pPr>
      <w:r>
        <w:rPr>
          <w:b/>
          <w:bCs/>
          <w:color w:val="000000"/>
        </w:rPr>
        <w:t>JUSTIFICATIVAS/OCORRÊNCIAS:</w:t>
      </w:r>
    </w:p>
    <w:p w:rsidR="00A24DA0" w:rsidRDefault="00A24DA0">
      <w:pPr>
        <w:spacing w:before="324" w:after="0" w:line="240" w:lineRule="auto"/>
        <w:ind w:left="72" w:right="144"/>
        <w:jc w:val="both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____________________________________________________________________________</w:t>
      </w:r>
    </w:p>
    <w:p w:rsidR="00A24DA0" w:rsidRDefault="00A24DA0">
      <w:pPr>
        <w:widowControl w:val="0"/>
        <w:spacing w:after="0"/>
        <w:jc w:val="center"/>
        <w:rPr>
          <w:sz w:val="24"/>
          <w:szCs w:val="24"/>
        </w:rPr>
      </w:pPr>
    </w:p>
    <w:sectPr w:rsidR="00A24DA0" w:rsidSect="005C5253">
      <w:headerReference w:type="default" r:id="rId7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DA0" w:rsidRDefault="00A24DA0" w:rsidP="005C5253">
      <w:pPr>
        <w:spacing w:after="0" w:line="240" w:lineRule="auto"/>
      </w:pPr>
      <w:r>
        <w:separator/>
      </w:r>
    </w:p>
  </w:endnote>
  <w:endnote w:type="continuationSeparator" w:id="0">
    <w:p w:rsidR="00A24DA0" w:rsidRDefault="00A24DA0" w:rsidP="005C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DA0" w:rsidRDefault="00A24DA0" w:rsidP="005C5253">
      <w:pPr>
        <w:spacing w:after="0" w:line="240" w:lineRule="auto"/>
      </w:pPr>
      <w:r>
        <w:separator/>
      </w:r>
    </w:p>
  </w:footnote>
  <w:footnote w:type="continuationSeparator" w:id="0">
    <w:p w:rsidR="00A24DA0" w:rsidRDefault="00A24DA0" w:rsidP="005C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A0" w:rsidRDefault="00A24DA0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A24DA0" w:rsidRDefault="00A24DA0">
    <w:pPr>
      <w:widowControl w:val="0"/>
      <w:spacing w:after="0" w:line="240" w:lineRule="auto"/>
      <w:ind w:left="142" w:right="136"/>
      <w:jc w:val="center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1C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E13386C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>
    <w:nsid w:val="4DCC4CB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253"/>
    <w:rsid w:val="000A2CB0"/>
    <w:rsid w:val="00394464"/>
    <w:rsid w:val="005C5253"/>
    <w:rsid w:val="00947E13"/>
    <w:rsid w:val="00A2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1"/>
    <w:next w:val="normal1"/>
    <w:link w:val="Heading1Char"/>
    <w:uiPriority w:val="9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5C5253"/>
    <w:pPr>
      <w:spacing w:after="200" w:line="276" w:lineRule="auto"/>
    </w:pPr>
  </w:style>
  <w:style w:type="paragraph" w:styleId="Title">
    <w:name w:val="Title"/>
    <w:basedOn w:val="normal1"/>
    <w:next w:val="normal1"/>
    <w:link w:val="Title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2">
    <w:name w:val="normal2"/>
    <w:uiPriority w:val="99"/>
    <w:pPr>
      <w:spacing w:after="200" w:line="276" w:lineRule="auto"/>
    </w:pPr>
  </w:style>
  <w:style w:type="paragraph" w:customStyle="1" w:styleId="normal1">
    <w:name w:val="normal1"/>
    <w:uiPriority w:val="99"/>
    <w:pPr>
      <w:spacing w:after="200" w:line="276" w:lineRule="auto"/>
    </w:pPr>
  </w:style>
  <w:style w:type="paragraph" w:styleId="Subtitle">
    <w:name w:val="Subtitle"/>
    <w:basedOn w:val="Normal"/>
    <w:next w:val="Normal"/>
    <w:link w:val="SubtitleChar"/>
    <w:uiPriority w:val="99"/>
    <w:qFormat/>
    <w:rsid w:val="005C5253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Estilo14">
    <w:name w:val="Estilo14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apple-tab-span">
    <w:name w:val="apple-tab-span"/>
    <w:basedOn w:val="DefaultParagraphFont"/>
    <w:uiPriority w:val="99"/>
  </w:style>
  <w:style w:type="table" w:customStyle="1" w:styleId="Estilo22">
    <w:name w:val="Estilo22"/>
    <w:uiPriority w:val="99"/>
    <w:rsid w:val="005C525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5C525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0">
    <w:name w:val="Estilo20"/>
    <w:uiPriority w:val="99"/>
    <w:rsid w:val="005C525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9">
    <w:name w:val="Estilo19"/>
    <w:uiPriority w:val="99"/>
    <w:rsid w:val="005C525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5C525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5C5253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uiPriority w:val="99"/>
    <w:rsid w:val="005C525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5">
    <w:name w:val="Estilo15"/>
    <w:uiPriority w:val="99"/>
    <w:rsid w:val="005C525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233</Words>
  <Characters>1261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ricardorosa</cp:lastModifiedBy>
  <cp:revision>2</cp:revision>
  <dcterms:created xsi:type="dcterms:W3CDTF">2024-03-06T20:02:00Z</dcterms:created>
  <dcterms:modified xsi:type="dcterms:W3CDTF">2025-01-16T13:25:00Z</dcterms:modified>
</cp:coreProperties>
</file>